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70" w:rsidRDefault="00AC7370" w:rsidP="00AC737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C7370" w:rsidRPr="00012B97" w:rsidRDefault="00AC7370" w:rsidP="00AC7370">
      <w:pPr>
        <w:pStyle w:val="a6"/>
        <w:jc w:val="center"/>
        <w:rPr>
          <w:b/>
          <w:sz w:val="24"/>
          <w:szCs w:val="24"/>
          <w:lang w:val="ru-RU"/>
        </w:rPr>
      </w:pPr>
    </w:p>
    <w:p w:rsidR="00AC7370" w:rsidRDefault="00AC7370" w:rsidP="00AC737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C7370" w:rsidRPr="00B227BB" w:rsidRDefault="00AC7370" w:rsidP="00AC7370">
      <w:pPr>
        <w:jc w:val="center"/>
        <w:rPr>
          <w:b/>
          <w:spacing w:val="20"/>
          <w:sz w:val="28"/>
          <w:szCs w:val="28"/>
        </w:rPr>
      </w:pPr>
    </w:p>
    <w:p w:rsidR="00AC7370" w:rsidRDefault="00AC7370" w:rsidP="00AC737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C7370" w:rsidRPr="0010354C" w:rsidRDefault="00AC7370" w:rsidP="00AC7370"/>
    <w:p w:rsidR="00AC7370" w:rsidRDefault="00AC7370" w:rsidP="00AC737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C7370" w:rsidRPr="00B227BB" w:rsidRDefault="00AC7370" w:rsidP="00AC737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C7370" w:rsidRPr="00782A38" w:rsidTr="00AD6F2E">
        <w:trPr>
          <w:trHeight w:val="620"/>
        </w:trPr>
        <w:tc>
          <w:tcPr>
            <w:tcW w:w="3340" w:type="dxa"/>
          </w:tcPr>
          <w:p w:rsidR="00AC7370" w:rsidRPr="004E1733" w:rsidRDefault="00AC7370" w:rsidP="00AD6F2E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27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C7370" w:rsidRPr="00782A38" w:rsidRDefault="00AC7370" w:rsidP="00AD6F2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C7370" w:rsidRPr="00CF60E3" w:rsidRDefault="00AC7370" w:rsidP="00AD6F2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68</w:t>
            </w:r>
          </w:p>
        </w:tc>
      </w:tr>
    </w:tbl>
    <w:p w:rsidR="00AC7370" w:rsidRPr="00CE3598" w:rsidRDefault="00AC7370" w:rsidP="00AC737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AC7370" w:rsidRPr="00CE3598" w:rsidRDefault="00AC7370" w:rsidP="00AC737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проектно-вишукувальної </w:t>
      </w:r>
    </w:p>
    <w:p w:rsidR="00AC7370" w:rsidRDefault="00AC7370" w:rsidP="00AC7370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>документації</w:t>
      </w:r>
      <w:r w:rsidRPr="00CD25F2">
        <w:rPr>
          <w:sz w:val="24"/>
          <w:szCs w:val="24"/>
        </w:rPr>
        <w:t xml:space="preserve"> </w:t>
      </w:r>
    </w:p>
    <w:p w:rsidR="00AC7370" w:rsidRPr="005C37EE" w:rsidRDefault="00AC7370" w:rsidP="00AC7370"/>
    <w:p w:rsidR="00AC7370" w:rsidRPr="00244345" w:rsidRDefault="00AC7370" w:rsidP="00AC73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897583">
        <w:rPr>
          <w:sz w:val="28"/>
          <w:szCs w:val="28"/>
        </w:rPr>
        <w:t>Товариства з обмеженою відповідальністю «</w:t>
      </w:r>
      <w:r w:rsidRPr="00244345">
        <w:rPr>
          <w:sz w:val="28"/>
          <w:szCs w:val="28"/>
        </w:rPr>
        <w:t>ПЕРША БУДІВЕЛЬНА ЕКСПЕРТИЗА» від 1</w:t>
      </w:r>
      <w:r>
        <w:rPr>
          <w:sz w:val="28"/>
          <w:szCs w:val="28"/>
        </w:rPr>
        <w:t>9</w:t>
      </w:r>
      <w:r w:rsidRPr="00244345">
        <w:rPr>
          <w:sz w:val="28"/>
          <w:szCs w:val="28"/>
        </w:rPr>
        <w:t>.02.2024 № 240212-</w:t>
      </w:r>
      <w:r>
        <w:rPr>
          <w:sz w:val="28"/>
          <w:szCs w:val="28"/>
        </w:rPr>
        <w:t>36</w:t>
      </w:r>
      <w:r w:rsidRPr="00244345">
        <w:rPr>
          <w:sz w:val="28"/>
          <w:szCs w:val="28"/>
        </w:rPr>
        <w:t>/ЕО</w:t>
      </w:r>
    </w:p>
    <w:p w:rsidR="00AC7370" w:rsidRPr="006D6519" w:rsidRDefault="00AC7370" w:rsidP="00AC737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AC7370" w:rsidRPr="006D6519" w:rsidRDefault="00AC7370" w:rsidP="00AC7370">
      <w:pPr>
        <w:ind w:firstLine="567"/>
        <w:rPr>
          <w:sz w:val="28"/>
          <w:szCs w:val="28"/>
        </w:rPr>
      </w:pPr>
    </w:p>
    <w:p w:rsidR="00AC7370" w:rsidRPr="00897583" w:rsidRDefault="00AC7370" w:rsidP="00AC7370">
      <w:pPr>
        <w:numPr>
          <w:ilvl w:val="0"/>
          <w:numId w:val="3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10) на території Чернігівської області» загальною кошторисною вартістю – 20 475,278 тис. грн, у тому числі:</w:t>
      </w:r>
    </w:p>
    <w:p w:rsidR="00AC7370" w:rsidRPr="00897583" w:rsidRDefault="00AC7370" w:rsidP="00AC737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будівельні роботи -   14 822,804 тис. грн; </w:t>
      </w:r>
    </w:p>
    <w:p w:rsidR="00AC7370" w:rsidRPr="00897583" w:rsidRDefault="00AC7370" w:rsidP="00AC737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устаткування - 0,000 тис. грн;</w:t>
      </w:r>
    </w:p>
    <w:p w:rsidR="00AC7370" w:rsidRPr="00897583" w:rsidRDefault="00AC7370" w:rsidP="00AC737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інші витрати</w:t>
      </w:r>
      <w:r w:rsidRPr="00897583">
        <w:rPr>
          <w:sz w:val="28"/>
          <w:szCs w:val="28"/>
        </w:rPr>
        <w:tab/>
        <w:t xml:space="preserve"> -  5 652,474 тис. гривень. </w:t>
      </w:r>
    </w:p>
    <w:p w:rsidR="00AC7370" w:rsidRPr="00897583" w:rsidRDefault="00AC7370" w:rsidP="00AC7370">
      <w:pPr>
        <w:numPr>
          <w:ilvl w:val="0"/>
          <w:numId w:val="3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897583">
        <w:rPr>
          <w:sz w:val="28"/>
          <w:szCs w:val="28"/>
        </w:rPr>
        <w:t>Контроль за виконанням цього наказу залишаю за собою.</w:t>
      </w:r>
    </w:p>
    <w:p w:rsidR="00AC7370" w:rsidRPr="001943C1" w:rsidRDefault="00AC7370" w:rsidP="00AC737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C7370" w:rsidRPr="006D6519" w:rsidRDefault="00AC7370" w:rsidP="00AC737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C7370" w:rsidRPr="006D6519" w:rsidRDefault="00AC7370" w:rsidP="00AC737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C7370" w:rsidRDefault="00AC7370" w:rsidP="00AC7370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A42AF" w:rsidRPr="00AC7370" w:rsidRDefault="002A42AF" w:rsidP="00AC7370"/>
    <w:sectPr w:rsidR="002A42AF" w:rsidRPr="00AC7370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9C" w:rsidRDefault="0012209C">
      <w:r>
        <w:separator/>
      </w:r>
    </w:p>
  </w:endnote>
  <w:endnote w:type="continuationSeparator" w:id="0">
    <w:p w:rsidR="0012209C" w:rsidRDefault="001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9C" w:rsidRDefault="0012209C">
      <w:r>
        <w:separator/>
      </w:r>
    </w:p>
  </w:footnote>
  <w:footnote w:type="continuationSeparator" w:id="0">
    <w:p w:rsidR="0012209C" w:rsidRDefault="0012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3E025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3"/>
  </w:num>
  <w:num w:numId="5">
    <w:abstractNumId w:val="10"/>
  </w:num>
  <w:num w:numId="6">
    <w:abstractNumId w:val="26"/>
  </w:num>
  <w:num w:numId="7">
    <w:abstractNumId w:val="19"/>
  </w:num>
  <w:num w:numId="8">
    <w:abstractNumId w:val="21"/>
  </w:num>
  <w:num w:numId="9">
    <w:abstractNumId w:val="34"/>
  </w:num>
  <w:num w:numId="10">
    <w:abstractNumId w:val="25"/>
  </w:num>
  <w:num w:numId="11">
    <w:abstractNumId w:val="28"/>
  </w:num>
  <w:num w:numId="12">
    <w:abstractNumId w:val="9"/>
  </w:num>
  <w:num w:numId="13">
    <w:abstractNumId w:val="0"/>
  </w:num>
  <w:num w:numId="14">
    <w:abstractNumId w:val="1"/>
  </w:num>
  <w:num w:numId="15">
    <w:abstractNumId w:val="29"/>
  </w:num>
  <w:num w:numId="16">
    <w:abstractNumId w:val="31"/>
  </w:num>
  <w:num w:numId="17">
    <w:abstractNumId w:val="4"/>
  </w:num>
  <w:num w:numId="18">
    <w:abstractNumId w:val="23"/>
  </w:num>
  <w:num w:numId="19">
    <w:abstractNumId w:val="30"/>
  </w:num>
  <w:num w:numId="20">
    <w:abstractNumId w:val="5"/>
  </w:num>
  <w:num w:numId="21">
    <w:abstractNumId w:val="16"/>
  </w:num>
  <w:num w:numId="22">
    <w:abstractNumId w:val="17"/>
  </w:num>
  <w:num w:numId="23">
    <w:abstractNumId w:val="27"/>
  </w:num>
  <w:num w:numId="24">
    <w:abstractNumId w:val="14"/>
  </w:num>
  <w:num w:numId="25">
    <w:abstractNumId w:val="20"/>
  </w:num>
  <w:num w:numId="26">
    <w:abstractNumId w:val="24"/>
  </w:num>
  <w:num w:numId="27">
    <w:abstractNumId w:val="6"/>
  </w:num>
  <w:num w:numId="28">
    <w:abstractNumId w:val="11"/>
  </w:num>
  <w:num w:numId="29">
    <w:abstractNumId w:val="22"/>
  </w:num>
  <w:num w:numId="30">
    <w:abstractNumId w:val="8"/>
  </w:num>
  <w:num w:numId="31">
    <w:abstractNumId w:val="32"/>
  </w:num>
  <w:num w:numId="32">
    <w:abstractNumId w:val="7"/>
  </w:num>
  <w:num w:numId="33">
    <w:abstractNumId w:val="13"/>
  </w:num>
  <w:num w:numId="34">
    <w:abstractNumId w:val="18"/>
  </w:num>
  <w:num w:numId="3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2209C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0259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26B9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794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C7370"/>
    <w:rsid w:val="00AD138D"/>
    <w:rsid w:val="00AD1859"/>
    <w:rsid w:val="00AD4481"/>
    <w:rsid w:val="00AD6F2E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0A48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96779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39F7-2463-4437-9961-CA126E6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918A-E516-4837-AFB2-2AC5B093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2024-12-23T12:19:00Z</dcterms:created>
  <dcterms:modified xsi:type="dcterms:W3CDTF">2024-12-23T12:19:00Z</dcterms:modified>
</cp:coreProperties>
</file>